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81B5" w14:textId="77777777" w:rsidR="00E32EC7" w:rsidRDefault="003526DC" w:rsidP="00E32EC7">
      <w:pPr>
        <w:rPr>
          <w:rFonts w:ascii="Roboto" w:hAnsi="Roboto"/>
          <w:b/>
          <w:bCs/>
          <w:color w:val="002C73"/>
          <w:sz w:val="72"/>
          <w:szCs w:val="72"/>
        </w:rPr>
      </w:pPr>
      <w:r>
        <w:rPr>
          <w:rFonts w:ascii="Roboto" w:hAnsi="Roboto"/>
          <w:b/>
          <w:bCs/>
          <w:color w:val="002C73"/>
          <w:sz w:val="72"/>
          <w:szCs w:val="72"/>
        </w:rPr>
        <w:t>Valberedningens försla</w:t>
      </w:r>
      <w:r w:rsidR="00E32EC7">
        <w:rPr>
          <w:rFonts w:ascii="Roboto" w:hAnsi="Roboto"/>
          <w:b/>
          <w:bCs/>
          <w:color w:val="002C73"/>
          <w:sz w:val="72"/>
          <w:szCs w:val="72"/>
        </w:rPr>
        <w:t>g för säsong 2024/2025</w:t>
      </w:r>
      <w:r w:rsidR="00346410">
        <w:rPr>
          <w:rFonts w:ascii="Roboto" w:hAnsi="Roboto"/>
          <w:b/>
          <w:bCs/>
          <w:color w:val="002C73"/>
          <w:sz w:val="72"/>
          <w:szCs w:val="72"/>
        </w:rPr>
        <w:t xml:space="preserve"> </w:t>
      </w:r>
    </w:p>
    <w:p w14:paraId="5DB872CF" w14:textId="3CE3E179" w:rsidR="0064084D" w:rsidRPr="0064084D" w:rsidRDefault="0064084D" w:rsidP="00E32EC7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64084D">
        <w:rPr>
          <w:rFonts w:ascii="Roboto" w:hAnsi="Roboto"/>
          <w:b/>
          <w:bCs/>
          <w:color w:val="000000" w:themeColor="text1"/>
          <w:sz w:val="24"/>
          <w:szCs w:val="24"/>
        </w:rPr>
        <w:t>Styrelse</w:t>
      </w:r>
    </w:p>
    <w:p w14:paraId="335B1740" w14:textId="7BF76A5D" w:rsidR="00E32EC7" w:rsidRDefault="00221553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Ledamot 1, </w:t>
      </w:r>
      <w:r w:rsidRPr="00221553">
        <w:rPr>
          <w:rFonts w:ascii="Roboto" w:hAnsi="Roboto"/>
          <w:color w:val="000000" w:themeColor="text1"/>
          <w:sz w:val="24"/>
          <w:szCs w:val="24"/>
        </w:rPr>
        <w:t>Ordförande</w:t>
      </w:r>
      <w:r>
        <w:rPr>
          <w:rFonts w:ascii="Roboto" w:hAnsi="Roboto"/>
          <w:color w:val="000000" w:themeColor="text1"/>
          <w:sz w:val="24"/>
          <w:szCs w:val="24"/>
        </w:rPr>
        <w:t>: Anders Pärhagen</w:t>
      </w:r>
      <w:r w:rsidR="003F1A86">
        <w:rPr>
          <w:rFonts w:ascii="Roboto" w:hAnsi="Roboto"/>
          <w:color w:val="000000" w:themeColor="text1"/>
          <w:sz w:val="24"/>
          <w:szCs w:val="24"/>
        </w:rPr>
        <w:t>, (</w:t>
      </w:r>
      <w:r w:rsidR="00651DA8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3F1A86">
        <w:rPr>
          <w:rFonts w:ascii="Roboto" w:hAnsi="Roboto"/>
          <w:color w:val="000000" w:themeColor="text1"/>
          <w:sz w:val="24"/>
          <w:szCs w:val="24"/>
        </w:rPr>
        <w:t>väljs på 2 år)</w:t>
      </w:r>
    </w:p>
    <w:p w14:paraId="37AC859E" w14:textId="6583511A" w:rsidR="003F1A86" w:rsidRDefault="003F1A86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Ledamot 2, Kassör: Linnéa Pärhagen, (</w:t>
      </w:r>
      <w:r w:rsidR="00651DA8">
        <w:rPr>
          <w:rFonts w:ascii="Roboto" w:hAnsi="Roboto"/>
          <w:color w:val="000000" w:themeColor="text1"/>
          <w:sz w:val="24"/>
          <w:szCs w:val="24"/>
        </w:rPr>
        <w:t xml:space="preserve"> sitter kvar 1 år till)</w:t>
      </w:r>
    </w:p>
    <w:p w14:paraId="008C0391" w14:textId="79CB3ABE" w:rsidR="00651DA8" w:rsidRDefault="00651DA8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Ledamot 3: Malin Engström, ( väljs på 2 år)</w:t>
      </w:r>
    </w:p>
    <w:p w14:paraId="10990C2B" w14:textId="6BBBA2BD" w:rsidR="00651DA8" w:rsidRDefault="00651DA8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Ledamot 4: Amelie Sörensson, ( väljs på 2 år)</w:t>
      </w:r>
    </w:p>
    <w:p w14:paraId="11B14101" w14:textId="704366D7" w:rsidR="00651DA8" w:rsidRDefault="00651DA8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Ledamot 5: Marie Bedoire, ( väljs på 1 år)</w:t>
      </w:r>
    </w:p>
    <w:p w14:paraId="2F51B601" w14:textId="18AF1A58" w:rsidR="00651DA8" w:rsidRDefault="0045673E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Suppleant 1: Michael Forsberg, (väljs på 1 år)</w:t>
      </w:r>
    </w:p>
    <w:p w14:paraId="58972B94" w14:textId="2BF4EA19" w:rsidR="0045673E" w:rsidRDefault="0045673E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Suppleant 2: Johan Almerfors</w:t>
      </w:r>
      <w:r w:rsidR="00520B3D">
        <w:rPr>
          <w:rFonts w:ascii="Roboto" w:hAnsi="Roboto"/>
          <w:color w:val="000000" w:themeColor="text1"/>
          <w:sz w:val="24"/>
          <w:szCs w:val="24"/>
        </w:rPr>
        <w:t>, (väljs på 1 år)</w:t>
      </w:r>
    </w:p>
    <w:p w14:paraId="4C68945C" w14:textId="594BF4ED" w:rsidR="00520B3D" w:rsidRDefault="00520B3D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Suppleant 3: Katarzyna Zietarska, (väljs på 1 år)</w:t>
      </w:r>
    </w:p>
    <w:p w14:paraId="00837C7E" w14:textId="200AEA93" w:rsidR="005A2CCC" w:rsidRDefault="005A2CCC" w:rsidP="00E32EC7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5A2CCC">
        <w:rPr>
          <w:rFonts w:ascii="Roboto" w:hAnsi="Roboto"/>
          <w:b/>
          <w:bCs/>
          <w:color w:val="000000" w:themeColor="text1"/>
          <w:sz w:val="24"/>
          <w:szCs w:val="24"/>
        </w:rPr>
        <w:t>Avgående styrelse</w:t>
      </w:r>
    </w:p>
    <w:p w14:paraId="70B53C1E" w14:textId="3193FB51" w:rsidR="005A2CCC" w:rsidRDefault="005A2CCC" w:rsidP="00E32EC7">
      <w:pPr>
        <w:rPr>
          <w:rFonts w:ascii="Roboto" w:hAnsi="Roboto"/>
          <w:color w:val="000000" w:themeColor="text1"/>
          <w:sz w:val="24"/>
          <w:szCs w:val="24"/>
        </w:rPr>
      </w:pPr>
      <w:r w:rsidRPr="005A2CCC">
        <w:rPr>
          <w:rFonts w:ascii="Roboto" w:hAnsi="Roboto"/>
          <w:color w:val="000000" w:themeColor="text1"/>
          <w:sz w:val="24"/>
          <w:szCs w:val="24"/>
        </w:rPr>
        <w:t>Ledamot</w:t>
      </w:r>
      <w:r>
        <w:rPr>
          <w:rFonts w:ascii="Roboto" w:hAnsi="Roboto"/>
          <w:color w:val="000000" w:themeColor="text1"/>
          <w:sz w:val="24"/>
          <w:szCs w:val="24"/>
        </w:rPr>
        <w:t>: Charlotta Jansson</w:t>
      </w:r>
    </w:p>
    <w:p w14:paraId="54E80307" w14:textId="4397739A" w:rsidR="005A2CCC" w:rsidRDefault="005A2CCC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Suppleant: Petra Ericsson</w:t>
      </w:r>
    </w:p>
    <w:p w14:paraId="7C054B60" w14:textId="7BB09731" w:rsidR="005A2CCC" w:rsidRDefault="005A2CCC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Suppleant: Kristina Hellman</w:t>
      </w:r>
    </w:p>
    <w:p w14:paraId="1D54B718" w14:textId="41B6CCCE" w:rsidR="005A2CCC" w:rsidRDefault="005A2CCC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Suppleant: Lena Jonasson</w:t>
      </w:r>
    </w:p>
    <w:p w14:paraId="3A40EE16" w14:textId="1ABA941E" w:rsidR="005A2CCC" w:rsidRPr="005A2CCC" w:rsidRDefault="005A2CCC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Suppleant: Louise Biehl </w:t>
      </w:r>
    </w:p>
    <w:p w14:paraId="16A77D60" w14:textId="77777777" w:rsidR="00604517" w:rsidRDefault="00604517" w:rsidP="00E32EC7">
      <w:pPr>
        <w:rPr>
          <w:rFonts w:ascii="Roboto" w:hAnsi="Roboto"/>
          <w:color w:val="000000" w:themeColor="text1"/>
          <w:sz w:val="24"/>
          <w:szCs w:val="24"/>
        </w:rPr>
      </w:pPr>
    </w:p>
    <w:p w14:paraId="3140E05B" w14:textId="6A5E23F7" w:rsidR="00604517" w:rsidRPr="00623306" w:rsidRDefault="00604517" w:rsidP="00E32EC7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623306">
        <w:rPr>
          <w:rFonts w:ascii="Roboto" w:hAnsi="Roboto"/>
          <w:b/>
          <w:bCs/>
          <w:color w:val="000000" w:themeColor="text1"/>
          <w:sz w:val="24"/>
          <w:szCs w:val="24"/>
        </w:rPr>
        <w:t>Revisorer</w:t>
      </w:r>
    </w:p>
    <w:p w14:paraId="09D61144" w14:textId="7BFF8143" w:rsidR="00604517" w:rsidRDefault="00604517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Revisor: Pernilla Löfström</w:t>
      </w:r>
    </w:p>
    <w:p w14:paraId="7762CB95" w14:textId="0E5472D3" w:rsidR="00623306" w:rsidRDefault="00623306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Revisorsuppleant: Sanna Ebersköld</w:t>
      </w:r>
    </w:p>
    <w:p w14:paraId="519D220E" w14:textId="77777777" w:rsidR="0064084D" w:rsidRDefault="0064084D" w:rsidP="00E32EC7">
      <w:pPr>
        <w:rPr>
          <w:rFonts w:ascii="Roboto" w:hAnsi="Roboto"/>
          <w:color w:val="000000" w:themeColor="text1"/>
          <w:sz w:val="24"/>
          <w:szCs w:val="24"/>
        </w:rPr>
      </w:pPr>
    </w:p>
    <w:p w14:paraId="24F5F925" w14:textId="77777777" w:rsidR="005A2CCC" w:rsidRDefault="005A2CCC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>
        <w:rPr>
          <w:rFonts w:ascii="Roboto" w:hAnsi="Roboto"/>
          <w:b/>
          <w:bCs/>
          <w:color w:val="000000" w:themeColor="text1"/>
          <w:sz w:val="24"/>
          <w:szCs w:val="24"/>
        </w:rPr>
        <w:br w:type="page"/>
      </w:r>
    </w:p>
    <w:p w14:paraId="1F680AB7" w14:textId="02D0F28F" w:rsidR="0064084D" w:rsidRDefault="0064084D" w:rsidP="00E32EC7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604517">
        <w:rPr>
          <w:rFonts w:ascii="Roboto" w:hAnsi="Roboto"/>
          <w:b/>
          <w:bCs/>
          <w:color w:val="000000" w:themeColor="text1"/>
          <w:sz w:val="24"/>
          <w:szCs w:val="24"/>
        </w:rPr>
        <w:lastRenderedPageBreak/>
        <w:t>Valberedning 2024/2025</w:t>
      </w:r>
    </w:p>
    <w:p w14:paraId="7BCDE3B9" w14:textId="32D14129" w:rsidR="00604517" w:rsidRDefault="00623306" w:rsidP="00E32EC7">
      <w:pPr>
        <w:rPr>
          <w:rFonts w:ascii="Roboto" w:hAnsi="Roboto"/>
          <w:color w:val="000000" w:themeColor="text1"/>
          <w:sz w:val="24"/>
          <w:szCs w:val="24"/>
        </w:rPr>
      </w:pPr>
      <w:r w:rsidRPr="00CD3392">
        <w:rPr>
          <w:rFonts w:ascii="Roboto" w:hAnsi="Roboto"/>
          <w:color w:val="000000" w:themeColor="text1"/>
          <w:sz w:val="24"/>
          <w:szCs w:val="24"/>
        </w:rPr>
        <w:t>Joanna Millares Rosell</w:t>
      </w:r>
      <w:r w:rsidR="00CD3392" w:rsidRPr="00CD3392">
        <w:rPr>
          <w:rFonts w:ascii="Roboto" w:hAnsi="Roboto"/>
          <w:color w:val="000000" w:themeColor="text1"/>
          <w:sz w:val="24"/>
          <w:szCs w:val="24"/>
        </w:rPr>
        <w:t>, ( sammankallande)</w:t>
      </w:r>
    </w:p>
    <w:p w14:paraId="2434B6AC" w14:textId="50E030F6" w:rsidR="00CD3392" w:rsidRDefault="00CD3392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Hanna Gull</w:t>
      </w:r>
    </w:p>
    <w:p w14:paraId="2F9EBB1E" w14:textId="64722DC7" w:rsidR="00CD3392" w:rsidRDefault="00CD3392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Lisa Mardon</w:t>
      </w:r>
    </w:p>
    <w:p w14:paraId="4CBB9523" w14:textId="4C8D384F" w:rsidR="00CD3392" w:rsidRPr="00FA2F06" w:rsidRDefault="00CD3392" w:rsidP="00E32EC7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FA2F06">
        <w:rPr>
          <w:rFonts w:ascii="Roboto" w:hAnsi="Roboto"/>
          <w:b/>
          <w:bCs/>
          <w:color w:val="000000" w:themeColor="text1"/>
          <w:sz w:val="24"/>
          <w:szCs w:val="24"/>
        </w:rPr>
        <w:t>Avgående valberedning 2023/2024</w:t>
      </w:r>
    </w:p>
    <w:p w14:paraId="39782BD4" w14:textId="77777777" w:rsidR="00CD3392" w:rsidRDefault="00CD3392" w:rsidP="00CD3392">
      <w:pPr>
        <w:rPr>
          <w:rFonts w:ascii="Roboto" w:hAnsi="Roboto"/>
          <w:color w:val="000000" w:themeColor="text1"/>
          <w:sz w:val="24"/>
          <w:szCs w:val="24"/>
        </w:rPr>
      </w:pPr>
      <w:r w:rsidRPr="00CD3392">
        <w:rPr>
          <w:rFonts w:ascii="Roboto" w:hAnsi="Roboto"/>
          <w:color w:val="000000" w:themeColor="text1"/>
          <w:sz w:val="24"/>
          <w:szCs w:val="24"/>
        </w:rPr>
        <w:t>Joanna Millares Rosell, ( sammankallande)</w:t>
      </w:r>
    </w:p>
    <w:p w14:paraId="52362846" w14:textId="77777777" w:rsidR="00CD3392" w:rsidRDefault="00CD3392" w:rsidP="00CD3392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Hanna Gull</w:t>
      </w:r>
    </w:p>
    <w:p w14:paraId="455246B2" w14:textId="21EBE7DD" w:rsidR="00CD3392" w:rsidRPr="00CD3392" w:rsidRDefault="00CD3392" w:rsidP="00E32EC7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Angela Mårtensson</w:t>
      </w:r>
    </w:p>
    <w:sectPr w:rsidR="00CD3392" w:rsidRPr="00CD3392" w:rsidSect="00082CCD">
      <w:headerReference w:type="default" r:id="rId10"/>
      <w:pgSz w:w="11906" w:h="16838"/>
      <w:pgMar w:top="368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ED754" w14:textId="77777777" w:rsidR="00D653A7" w:rsidRDefault="00D653A7" w:rsidP="00082CCD">
      <w:pPr>
        <w:spacing w:after="0" w:line="240" w:lineRule="auto"/>
      </w:pPr>
      <w:r>
        <w:separator/>
      </w:r>
    </w:p>
  </w:endnote>
  <w:endnote w:type="continuationSeparator" w:id="0">
    <w:p w14:paraId="35E6933B" w14:textId="77777777" w:rsidR="00D653A7" w:rsidRDefault="00D653A7" w:rsidP="0008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71C4A" w14:textId="77777777" w:rsidR="00D653A7" w:rsidRDefault="00D653A7" w:rsidP="00082CCD">
      <w:pPr>
        <w:spacing w:after="0" w:line="240" w:lineRule="auto"/>
      </w:pPr>
      <w:r>
        <w:separator/>
      </w:r>
    </w:p>
  </w:footnote>
  <w:footnote w:type="continuationSeparator" w:id="0">
    <w:p w14:paraId="165E75A5" w14:textId="77777777" w:rsidR="00D653A7" w:rsidRDefault="00D653A7" w:rsidP="0008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A98F" w14:textId="77777777" w:rsidR="00082CCD" w:rsidRDefault="005C493B">
    <w:pPr>
      <w:pStyle w:val="Header"/>
    </w:pPr>
    <w:r>
      <w:rPr>
        <w:rFonts w:ascii="Roboto" w:hAnsi="Roboto"/>
        <w:noProof/>
        <w:lang w:eastAsia="sv-SE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2FEA9EF" wp14:editId="6ECA1176">
              <wp:simplePos x="0" y="0"/>
              <wp:positionH relativeFrom="column">
                <wp:posOffset>4110355</wp:posOffset>
              </wp:positionH>
              <wp:positionV relativeFrom="paragraph">
                <wp:posOffset>528320</wp:posOffset>
              </wp:positionV>
              <wp:extent cx="2159718" cy="757555"/>
              <wp:effectExtent l="0" t="0" r="0" b="4445"/>
              <wp:wrapNone/>
              <wp:docPr id="801253802" name="Grup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718" cy="757555"/>
                        <a:chOff x="0" y="0"/>
                        <a:chExt cx="2159718" cy="757555"/>
                      </a:xfrm>
                    </wpg:grpSpPr>
                    <wpg:grpSp>
                      <wpg:cNvPr id="1642855794" name="Grupp 7"/>
                      <wpg:cNvGrpSpPr/>
                      <wpg:grpSpPr>
                        <a:xfrm>
                          <a:off x="1933575" y="25400"/>
                          <a:ext cx="226143" cy="732155"/>
                          <a:chOff x="0" y="0"/>
                          <a:chExt cx="344805" cy="1116330"/>
                        </a:xfrm>
                      </wpg:grpSpPr>
                      <pic:pic xmlns:pic="http://schemas.openxmlformats.org/drawingml/2006/picture">
                        <pic:nvPicPr>
                          <pic:cNvPr id="2142412597" name="Bildobjekt 4" descr="En bild som visar symbol, cirkel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4858113" name="Bildobjekt 5" descr="En bild som visar cirkel, Färggrann, Grafik, Electric blue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4175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178164" name="Bildobjekt 6" descr="En bild som visar cirkel, Grafik, symbol, Färggrann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71525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666239349" name="Grupp 8"/>
                      <wpg:cNvGrpSpPr/>
                      <wpg:grpSpPr>
                        <a:xfrm>
                          <a:off x="0" y="0"/>
                          <a:ext cx="1976120" cy="756790"/>
                          <a:chOff x="0" y="0"/>
                          <a:chExt cx="1976120" cy="756790"/>
                        </a:xfrm>
                      </wpg:grpSpPr>
                      <wps:wsp>
                        <wps:cNvPr id="2012900290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DA864" w14:textId="77777777" w:rsidR="00902915" w:rsidRPr="00082CCD" w:rsidRDefault="005C493B" w:rsidP="00902915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HaningeCheerElite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7988110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825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3D9FA" w14:textId="77777777" w:rsidR="005C493B" w:rsidRPr="00082CCD" w:rsidRDefault="005C493B" w:rsidP="005C493B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</w:t>
                              </w:r>
                              <w:r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.</w:t>
                              </w: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Cheer</w:t>
                              </w:r>
                              <w:r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.</w:t>
                              </w: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1589554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CF8A3" w14:textId="77777777" w:rsidR="005C493B" w:rsidRPr="00082CCD" w:rsidRDefault="005C493B" w:rsidP="005C493B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HaningeCheerElite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2FEA9EF" id="Grupp 9" o:spid="_x0000_s1026" style="position:absolute;margin-left:323.65pt;margin-top:41.6pt;width:170.05pt;height:59.65pt;z-index:251671552" coordsize="21597,7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">
              <v:group id="Grupp 7" o:spid="_x0000_s1027" style="position:absolute;left:19335;top:254;width:2262;height:7321" coordsize="3448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8" type="#_x0000_t75" alt="En bild som visar symbol, cirkel&#10;&#10;Automatiskt genererad beskrivning" style="position:absolute;width:344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">
                  <v:imagedata r:id="rId4" o:title="En bild som visar symbol, cirkel&#10;&#10;Automatiskt genererad beskrivning"/>
                </v:shape>
                <v:shape id="Bildobjekt 5" o:spid="_x0000_s1029" type="#_x0000_t75" alt="En bild som visar cirkel, Färggrann, Grafik, Electric blue&#10;&#10;Automatiskt genererad beskrivning" style="position:absolute;top:3841;width:344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">
                  <v:imagedata r:id="rId5" o:title="En bild som visar cirkel, Färggrann, Grafik, Electric blue&#10;&#10;Automatiskt genererad beskrivning"/>
                </v:shape>
                <v:shape id="Bildobjekt 6" o:spid="_x0000_s1030" type="#_x0000_t75" alt="En bild som visar cirkel, Grafik, symbol, Färggrann&#10;&#10;Automatiskt genererad beskrivning" style="position:absolute;top:7715;width:344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">
                  <v:imagedata r:id="rId6" o:title="En bild som visar cirkel, Grafik, symbol, Färggrann&#10;&#10;Automatiskt genererad beskrivning"/>
                </v:shape>
              </v:group>
              <v:group id="Grupp 8" o:spid="_x0000_s1031" style="position:absolute;width:19761;height:7567" coordsize="19761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width:19761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" filled="f" stroked="f">
                  <v:textbox>
                    <w:txbxContent>
                      <w:p w14:paraId="749DA864" w14:textId="77777777" w:rsidR="00902915" w:rsidRPr="00082CCD" w:rsidRDefault="005C493B" w:rsidP="00902915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HaningeCheerElite</w:t>
                        </w:r>
                      </w:p>
                    </w:txbxContent>
                  </v:textbox>
                </v:shape>
                <v:shape id="_x0000_s1033" type="#_x0000_t202" style="position:absolute;top:2508;width:19761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" filled="f" stroked="f">
                  <v:textbox>
                    <w:txbxContent>
                      <w:p w14:paraId="66E3D9FA" w14:textId="77777777" w:rsidR="005C493B" w:rsidRPr="00082CCD" w:rsidRDefault="005C493B" w:rsidP="005C493B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</w:t>
                        </w:r>
                        <w:r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.</w:t>
                        </w: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Cheer</w:t>
                        </w:r>
                        <w:r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.</w:t>
                        </w: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Elite</w:t>
                        </w:r>
                      </w:p>
                    </w:txbxContent>
                  </v:textbox>
                </v:shape>
                <v:shape id="_x0000_s1034" type="#_x0000_t202" style="position:absolute;top:5048;width:19761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" filled="f" stroked="f">
                  <v:textbox>
                    <w:txbxContent>
                      <w:p w14:paraId="60BCF8A3" w14:textId="77777777" w:rsidR="005C493B" w:rsidRPr="00082CCD" w:rsidRDefault="005C493B" w:rsidP="005C493B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HaningeCheerElite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082CCD">
      <w:rPr>
        <w:rFonts w:ascii="Roboto" w:hAnsi="Roboto"/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CBB53" wp14:editId="587B48E0">
              <wp:simplePos x="0" y="0"/>
              <wp:positionH relativeFrom="column">
                <wp:posOffset>3090545</wp:posOffset>
              </wp:positionH>
              <wp:positionV relativeFrom="paragraph">
                <wp:posOffset>-149860</wp:posOffset>
              </wp:positionV>
              <wp:extent cx="3277870" cy="758825"/>
              <wp:effectExtent l="0" t="0" r="0" b="317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75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3D036" w14:textId="77777777" w:rsidR="00082CCD" w:rsidRPr="00082CCD" w:rsidRDefault="00082CCD" w:rsidP="00082CCD">
                          <w:pPr>
                            <w:jc w:val="right"/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</w:pP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HANINGE CHEER ELITE</w:t>
                          </w:r>
                          <w:r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br/>
                          </w: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info@cheerelite.nu</w:t>
                          </w:r>
                          <w:r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br/>
                          </w: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www.cheerelite.nu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0CBB53" id="Textruta 2" o:spid="_x0000_s1035" type="#_x0000_t202" style="position:absolute;margin-left:243.35pt;margin-top:-11.8pt;width:258.1pt;height:5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" filled="f" stroked="f">
              <v:textbox>
                <w:txbxContent>
                  <w:p w14:paraId="7F63D036" w14:textId="77777777" w:rsidR="00082CCD" w:rsidRPr="00082CCD" w:rsidRDefault="00082CCD" w:rsidP="00082CCD">
                    <w:pPr>
                      <w:jc w:val="right"/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</w:pP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HANINGE CHEER ELITE</w:t>
                    </w:r>
                    <w:r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br/>
                    </w: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info@cheerelite.nu</w:t>
                    </w:r>
                    <w:r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br/>
                    </w: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www.cheerelite.nu</w:t>
                    </w:r>
                  </w:p>
                </w:txbxContent>
              </v:textbox>
            </v:shape>
          </w:pict>
        </mc:Fallback>
      </mc:AlternateContent>
    </w:r>
    <w:r w:rsidR="00082CCD">
      <w:rPr>
        <w:rFonts w:ascii="Roboto" w:hAnsi="Roboto"/>
        <w:noProof/>
        <w:lang w:eastAsia="sv-SE"/>
      </w:rPr>
      <w:drawing>
        <wp:anchor distT="0" distB="0" distL="114300" distR="114300" simplePos="0" relativeHeight="251657216" behindDoc="0" locked="0" layoutInCell="1" allowOverlap="1" wp14:anchorId="0CA79E88" wp14:editId="15798321">
          <wp:simplePos x="0" y="0"/>
          <wp:positionH relativeFrom="column">
            <wp:posOffset>-480060</wp:posOffset>
          </wp:positionH>
          <wp:positionV relativeFrom="paragraph">
            <wp:posOffset>-423174</wp:posOffset>
          </wp:positionV>
          <wp:extent cx="1854200" cy="1854200"/>
          <wp:effectExtent l="0" t="0" r="0" b="0"/>
          <wp:wrapNone/>
          <wp:docPr id="209640387" name="Bildobjekt 4" descr="En bild som visar Teckensnitt, Grafik, tex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851039" name="Bildobjekt 4" descr="En bild som visar Teckensnitt, Grafik, text, logotyp&#10;&#10;Automatiskt genererad beskrivning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185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CCD">
      <w:rPr>
        <w:rFonts w:ascii="Roboto" w:hAnsi="Roboto"/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A8338B" wp14:editId="5CCE624A">
              <wp:simplePos x="0" y="0"/>
              <wp:positionH relativeFrom="column">
                <wp:posOffset>-905510</wp:posOffset>
              </wp:positionH>
              <wp:positionV relativeFrom="paragraph">
                <wp:posOffset>-447675</wp:posOffset>
              </wp:positionV>
              <wp:extent cx="7607935" cy="1930400"/>
              <wp:effectExtent l="57150" t="19050" r="50165" b="88900"/>
              <wp:wrapNone/>
              <wp:docPr id="1353897481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935" cy="1930400"/>
                      </a:xfrm>
                      <a:prstGeom prst="rect">
                        <a:avLst/>
                      </a:prstGeom>
                      <a:solidFill>
                        <a:srgbClr val="002C73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schemeClr val="bg2">
                            <a:lumMod val="50000"/>
                            <a:alpha val="40000"/>
                          </a:schemeClr>
                        </a:outerShdw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9C79E4" id="Rektangel 2" o:spid="_x0000_s1026" style="position:absolute;margin-left:-71.3pt;margin-top:-35.25pt;width:599.05pt;height:15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" fillcolor="#002c73" stroked="f" strokeweight="1pt">
              <v:shadow on="t" color="#737373 [1614]" opacity="26214f" origin=",-.5" offset="0,3pt"/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114A4"/>
    <w:multiLevelType w:val="hybridMultilevel"/>
    <w:tmpl w:val="1DFA5ED0"/>
    <w:lvl w:ilvl="0" w:tplc="041D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453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8"/>
    <w:rsid w:val="00051AA8"/>
    <w:rsid w:val="00082CCD"/>
    <w:rsid w:val="00164046"/>
    <w:rsid w:val="00221553"/>
    <w:rsid w:val="002C0141"/>
    <w:rsid w:val="002E1FD9"/>
    <w:rsid w:val="00346410"/>
    <w:rsid w:val="003526DC"/>
    <w:rsid w:val="003F1A86"/>
    <w:rsid w:val="0045673E"/>
    <w:rsid w:val="00520B3D"/>
    <w:rsid w:val="005A1384"/>
    <w:rsid w:val="005A2CCC"/>
    <w:rsid w:val="005A4538"/>
    <w:rsid w:val="005C493B"/>
    <w:rsid w:val="005C7771"/>
    <w:rsid w:val="00604517"/>
    <w:rsid w:val="00623306"/>
    <w:rsid w:val="0064084D"/>
    <w:rsid w:val="00651DA8"/>
    <w:rsid w:val="00851CEB"/>
    <w:rsid w:val="008F2A21"/>
    <w:rsid w:val="00902915"/>
    <w:rsid w:val="00923E34"/>
    <w:rsid w:val="00930552"/>
    <w:rsid w:val="00A032AD"/>
    <w:rsid w:val="00A05DB4"/>
    <w:rsid w:val="00AA36B9"/>
    <w:rsid w:val="00C03B18"/>
    <w:rsid w:val="00CC74BB"/>
    <w:rsid w:val="00CD3392"/>
    <w:rsid w:val="00D653A7"/>
    <w:rsid w:val="00DD3415"/>
    <w:rsid w:val="00E2622E"/>
    <w:rsid w:val="00E32EC7"/>
    <w:rsid w:val="00FA2F06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94CDD3"/>
  <w15:docId w15:val="{C87FBDEA-74F5-476B-A51B-2AA726D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4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341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4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CD"/>
  </w:style>
  <w:style w:type="paragraph" w:styleId="Footer">
    <w:name w:val="footer"/>
    <w:basedOn w:val="Normal"/>
    <w:link w:val="Footer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wnloads\Haninge%20Cheer%20Elite%20-%20Wordmall%20Col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22B8683E86489AC62D7D4B10B422" ma:contentTypeVersion="18" ma:contentTypeDescription="Create a new document." ma:contentTypeScope="" ma:versionID="85a3a9bacdb6af14c0d85e3e7dd2a30b">
  <xsd:schema xmlns:xsd="http://www.w3.org/2001/XMLSchema" xmlns:xs="http://www.w3.org/2001/XMLSchema" xmlns:p="http://schemas.microsoft.com/office/2006/metadata/properties" xmlns:ns3="2fc28886-40db-43f3-81b6-2e11d31d08aa" xmlns:ns4="d7de5162-5a86-4408-81c7-20f6964106cf" targetNamespace="http://schemas.microsoft.com/office/2006/metadata/properties" ma:root="true" ma:fieldsID="3f8637725ede33c3b6d9afede245c240" ns3:_="" ns4:_="">
    <xsd:import namespace="2fc28886-40db-43f3-81b6-2e11d31d08aa"/>
    <xsd:import namespace="d7de5162-5a86-4408-81c7-20f696410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8886-40db-43f3-81b6-2e11d31d0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5162-5a86-4408-81c7-20f696410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c28886-40db-43f3-81b6-2e11d31d08aa" xsi:nil="true"/>
  </documentManagement>
</p:properties>
</file>

<file path=customXml/itemProps1.xml><?xml version="1.0" encoding="utf-8"?>
<ds:datastoreItem xmlns:ds="http://schemas.openxmlformats.org/officeDocument/2006/customXml" ds:itemID="{B1B25576-ABFF-49A3-AF0C-CAB99A54D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D4FB0-8B1A-4E0F-8A3B-C07EB94E0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28886-40db-43f3-81b6-2e11d31d08aa"/>
    <ds:schemaRef ds:uri="d7de5162-5a86-4408-81c7-20f696410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25793-3FF3-4A7C-ADCD-0560878A6AC2}">
  <ds:schemaRefs>
    <ds:schemaRef ds:uri="http://schemas.microsoft.com/office/2006/metadata/properties"/>
    <ds:schemaRef ds:uri="http://schemas.microsoft.com/office/infopath/2007/PartnerControls"/>
    <ds:schemaRef ds:uri="2fc28886-40db-43f3-81b6-2e11d31d0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Haninge Cheer Elite - Wordmall Color</Template>
  <TotalTime>12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Jansson</dc:creator>
  <cp:lastModifiedBy>Malin Engström</cp:lastModifiedBy>
  <cp:revision>15</cp:revision>
  <dcterms:created xsi:type="dcterms:W3CDTF">2024-08-09T14:19:00Z</dcterms:created>
  <dcterms:modified xsi:type="dcterms:W3CDTF">2024-08-19T08:21:00Z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0x010100A88022B8683E86489AC62D7D4B10B422</vt:lpwstr>
  </property>
</Properties>
</file>